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C4" w:rsidRPr="00C068F8" w:rsidRDefault="001A53C4" w:rsidP="008D125D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Zápis z jednání č.9 </w:t>
      </w:r>
      <w:r w:rsidRPr="00C068F8">
        <w:rPr>
          <w:sz w:val="20"/>
          <w:szCs w:val="20"/>
        </w:rPr>
        <w:t>- Školské rady Základní škol</w:t>
      </w:r>
      <w:r>
        <w:rPr>
          <w:sz w:val="20"/>
          <w:szCs w:val="20"/>
        </w:rPr>
        <w:t>y Tečovice, konané dne 7.2.2013</w:t>
      </w:r>
    </w:p>
    <w:p w:rsidR="001A53C4" w:rsidRPr="00C068F8" w:rsidRDefault="001A53C4">
      <w:pPr>
        <w:rPr>
          <w:sz w:val="20"/>
          <w:szCs w:val="20"/>
        </w:rPr>
      </w:pPr>
      <w:r w:rsidRPr="00C068F8">
        <w:rPr>
          <w:sz w:val="20"/>
          <w:szCs w:val="20"/>
        </w:rPr>
        <w:t>-------------------------------------------------------------------------------------</w:t>
      </w:r>
    </w:p>
    <w:p w:rsidR="001A53C4" w:rsidRPr="00C068F8" w:rsidRDefault="001A53C4" w:rsidP="008D125D">
      <w:pPr>
        <w:outlineLvl w:val="0"/>
        <w:rPr>
          <w:sz w:val="20"/>
          <w:szCs w:val="20"/>
        </w:rPr>
      </w:pPr>
      <w:r w:rsidRPr="00C068F8">
        <w:rPr>
          <w:sz w:val="20"/>
          <w:szCs w:val="20"/>
        </w:rPr>
        <w:t xml:space="preserve">Přítomni: Ing. Vladimír Zelina, Ing. Pavel Šuráň, Mgr. Alena Martincová, </w:t>
      </w: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Hosté: ing. Jaromír Doležal,</w:t>
      </w:r>
    </w:p>
    <w:p w:rsidR="001A53C4" w:rsidRPr="00C068F8" w:rsidRDefault="001A53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paní Šidlíková, Šindelová, Zívalíková, pan Zouhar</w:t>
      </w:r>
    </w:p>
    <w:p w:rsidR="001A53C4" w:rsidRPr="00C068F8" w:rsidRDefault="001A53C4">
      <w:pPr>
        <w:rPr>
          <w:sz w:val="20"/>
          <w:szCs w:val="20"/>
        </w:rPr>
      </w:pPr>
      <w:r w:rsidRPr="00C068F8">
        <w:rPr>
          <w:sz w:val="20"/>
          <w:szCs w:val="20"/>
        </w:rPr>
        <w:t>Program:</w:t>
      </w:r>
    </w:p>
    <w:p w:rsidR="001A53C4" w:rsidRPr="00C068F8" w:rsidRDefault="001A53C4">
      <w:pPr>
        <w:rPr>
          <w:sz w:val="20"/>
          <w:szCs w:val="20"/>
        </w:rPr>
      </w:pPr>
      <w:r>
        <w:rPr>
          <w:sz w:val="20"/>
          <w:szCs w:val="20"/>
        </w:rPr>
        <w:t>Mimořádná schůze Školské rady se sešla z pondětu rodičů, na programu proto byla diskuse o vzdělávacích otázkách výuky a chodu školy.</w:t>
      </w:r>
    </w:p>
    <w:p w:rsidR="001A53C4" w:rsidRPr="00C068F8" w:rsidRDefault="001A53C4">
      <w:pPr>
        <w:rPr>
          <w:sz w:val="20"/>
          <w:szCs w:val="20"/>
        </w:rPr>
      </w:pPr>
    </w:p>
    <w:p w:rsidR="001A53C4" w:rsidRPr="00C068F8" w:rsidRDefault="001A53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C068F8">
        <w:rPr>
          <w:sz w:val="20"/>
          <w:szCs w:val="20"/>
        </w:rPr>
        <w:t xml:space="preserve">                </w:t>
      </w:r>
    </w:p>
    <w:p w:rsidR="001A53C4" w:rsidRPr="00C068F8" w:rsidRDefault="001A53C4">
      <w:pPr>
        <w:rPr>
          <w:sz w:val="20"/>
          <w:szCs w:val="20"/>
        </w:rPr>
      </w:pPr>
    </w:p>
    <w:p w:rsidR="001A53C4" w:rsidRPr="00C068F8" w:rsidRDefault="001A53C4">
      <w:pPr>
        <w:rPr>
          <w:sz w:val="20"/>
          <w:szCs w:val="20"/>
        </w:rPr>
      </w:pP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Okruh otázek a připomínek projednávaných na mimořádném zasedání:</w:t>
      </w:r>
    </w:p>
    <w:p w:rsidR="001A53C4" w:rsidRDefault="001A53C4">
      <w:pPr>
        <w:rPr>
          <w:sz w:val="20"/>
          <w:szCs w:val="20"/>
        </w:rPr>
      </w:pP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- zadávání  prezentací týkajících se nového učiva, práce s informacemi, pátá třída paní učitelka Ryšánková</w:t>
      </w: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- matematické úlohy z neprobraného učiva, nové metody v matematice, pátá třída paní ředitelka Petru Puhrová</w:t>
      </w: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- srovnání úspěšnosti žáků naší školy s ostatními žáky, SCIO testy</w:t>
      </w: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- spolupráce s okolními školami při přestupu žáků z 5. ročníku</w:t>
      </w: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- nákup pomůcek a jejich využití ve vyučování</w:t>
      </w: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- alespoň dvouleté třídnictví stejné učitelky</w:t>
      </w: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- komunikace a důvěra škola – rodiče</w:t>
      </w: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- zvěřejňování výsledků jednotlivých sběrů a nákup za získané peníze</w:t>
      </w:r>
      <w:r w:rsidRPr="00C068F8">
        <w:rPr>
          <w:sz w:val="20"/>
          <w:szCs w:val="20"/>
        </w:rPr>
        <w:t xml:space="preserve">  </w:t>
      </w:r>
    </w:p>
    <w:p w:rsidR="001A53C4" w:rsidRDefault="001A53C4">
      <w:pPr>
        <w:rPr>
          <w:sz w:val="20"/>
          <w:szCs w:val="20"/>
        </w:rPr>
      </w:pP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Pokusili jsme se najít společnou cestu, objasňovali jsme různé možnosti pohledu na problematiku. Ze závěrů vyplývá potřeba vzájemné přímé komunikace, která povede k  pochopení nových metod a postupů ve výuce.</w:t>
      </w: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Děkujeme všem za podněty, návrhy</w:t>
      </w:r>
      <w:r w:rsidRPr="00C068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ochotu diskutovat. Poděkování patří také panu starostovi, který si našel čas a přišel diskutovat o škole. </w:t>
      </w: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 xml:space="preserve">O návrzích, připomínkách a podnětech bude informována paní ředitelka a všichni pedagogičtí pracovníci. Všechny podněty a připomínky budou důkladně probrány na společné schůzi učitelek a paní ředitelky.  </w:t>
      </w:r>
    </w:p>
    <w:p w:rsidR="001A53C4" w:rsidRDefault="001A53C4">
      <w:pPr>
        <w:rPr>
          <w:sz w:val="20"/>
          <w:szCs w:val="20"/>
        </w:rPr>
      </w:pPr>
      <w:r>
        <w:rPr>
          <w:sz w:val="20"/>
          <w:szCs w:val="20"/>
        </w:rPr>
        <w:t>Rodiče se mohou se svými podněty obracet na kteréhokoliv člena Školské rady.</w:t>
      </w:r>
    </w:p>
    <w:p w:rsidR="001A53C4" w:rsidRDefault="001A53C4">
      <w:pPr>
        <w:rPr>
          <w:sz w:val="20"/>
          <w:szCs w:val="20"/>
        </w:rPr>
      </w:pPr>
    </w:p>
    <w:p w:rsidR="001A53C4" w:rsidRDefault="001A53C4">
      <w:pPr>
        <w:rPr>
          <w:sz w:val="20"/>
          <w:szCs w:val="20"/>
        </w:rPr>
      </w:pPr>
    </w:p>
    <w:p w:rsidR="001A53C4" w:rsidRDefault="001A53C4">
      <w:pPr>
        <w:rPr>
          <w:sz w:val="20"/>
          <w:szCs w:val="20"/>
        </w:rPr>
      </w:pPr>
    </w:p>
    <w:p w:rsidR="001A53C4" w:rsidRDefault="001A53C4">
      <w:r>
        <w:rPr>
          <w:sz w:val="20"/>
          <w:szCs w:val="20"/>
        </w:rPr>
        <w:t>Dne 9. 2. 2013 v Tečovicích</w:t>
      </w:r>
      <w:r w:rsidRPr="00C068F8">
        <w:rPr>
          <w:sz w:val="20"/>
          <w:szCs w:val="20"/>
        </w:rPr>
        <w:t xml:space="preserve">   </w:t>
      </w:r>
      <w:r>
        <w:t xml:space="preserve">        </w:t>
      </w:r>
    </w:p>
    <w:sectPr w:rsidR="001A53C4" w:rsidSect="00F3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D9F"/>
    <w:rsid w:val="00037071"/>
    <w:rsid w:val="000E782F"/>
    <w:rsid w:val="000F717C"/>
    <w:rsid w:val="0014555E"/>
    <w:rsid w:val="00150F1E"/>
    <w:rsid w:val="001A53C4"/>
    <w:rsid w:val="001B7DCE"/>
    <w:rsid w:val="001C06FA"/>
    <w:rsid w:val="00240A0A"/>
    <w:rsid w:val="00291EB5"/>
    <w:rsid w:val="002C405E"/>
    <w:rsid w:val="00303C44"/>
    <w:rsid w:val="00347407"/>
    <w:rsid w:val="003A166A"/>
    <w:rsid w:val="00406219"/>
    <w:rsid w:val="00416CC6"/>
    <w:rsid w:val="004A3FB4"/>
    <w:rsid w:val="004C7A29"/>
    <w:rsid w:val="00570885"/>
    <w:rsid w:val="005F5683"/>
    <w:rsid w:val="006422E6"/>
    <w:rsid w:val="006A29A9"/>
    <w:rsid w:val="006B4F15"/>
    <w:rsid w:val="00707F7E"/>
    <w:rsid w:val="00746762"/>
    <w:rsid w:val="007C5CEE"/>
    <w:rsid w:val="007C79DA"/>
    <w:rsid w:val="007D5680"/>
    <w:rsid w:val="00833079"/>
    <w:rsid w:val="00890614"/>
    <w:rsid w:val="008A085D"/>
    <w:rsid w:val="008C205D"/>
    <w:rsid w:val="008D125D"/>
    <w:rsid w:val="008E502F"/>
    <w:rsid w:val="008F49C5"/>
    <w:rsid w:val="008F518E"/>
    <w:rsid w:val="009042B2"/>
    <w:rsid w:val="00956B79"/>
    <w:rsid w:val="00962D9F"/>
    <w:rsid w:val="00A22A46"/>
    <w:rsid w:val="00A27ACB"/>
    <w:rsid w:val="00A46892"/>
    <w:rsid w:val="00A5604F"/>
    <w:rsid w:val="00AF2DD9"/>
    <w:rsid w:val="00B06BFC"/>
    <w:rsid w:val="00B376A0"/>
    <w:rsid w:val="00B743A0"/>
    <w:rsid w:val="00B74F95"/>
    <w:rsid w:val="00B77F54"/>
    <w:rsid w:val="00B83BA1"/>
    <w:rsid w:val="00BB60F2"/>
    <w:rsid w:val="00BB636B"/>
    <w:rsid w:val="00BD45D1"/>
    <w:rsid w:val="00BE250A"/>
    <w:rsid w:val="00C068F8"/>
    <w:rsid w:val="00C1750A"/>
    <w:rsid w:val="00C20E4C"/>
    <w:rsid w:val="00C263AF"/>
    <w:rsid w:val="00C265D6"/>
    <w:rsid w:val="00C40EF8"/>
    <w:rsid w:val="00C459CF"/>
    <w:rsid w:val="00D14D53"/>
    <w:rsid w:val="00D25163"/>
    <w:rsid w:val="00D71728"/>
    <w:rsid w:val="00DF5D04"/>
    <w:rsid w:val="00E043B9"/>
    <w:rsid w:val="00EA7D95"/>
    <w:rsid w:val="00F31E8A"/>
    <w:rsid w:val="00F37F8F"/>
    <w:rsid w:val="00F541B8"/>
    <w:rsid w:val="00F6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E8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7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F5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8D125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265</Words>
  <Characters>1565</Characters>
  <Application>Microsoft Office Outlook</Application>
  <DocSecurity>0</DocSecurity>
  <Lines>0</Lines>
  <Paragraphs>0</Paragraphs>
  <ScaleCrop>false</ScaleCrop>
  <Company>ZS Tecovice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č</dc:title>
  <dc:subject/>
  <dc:creator>ZS Tecovice</dc:creator>
  <cp:keywords/>
  <dc:description/>
  <cp:lastModifiedBy>Alena</cp:lastModifiedBy>
  <cp:revision>2</cp:revision>
  <cp:lastPrinted>2012-05-04T10:25:00Z</cp:lastPrinted>
  <dcterms:created xsi:type="dcterms:W3CDTF">2013-02-10T18:53:00Z</dcterms:created>
  <dcterms:modified xsi:type="dcterms:W3CDTF">2013-02-10T18:53:00Z</dcterms:modified>
</cp:coreProperties>
</file>